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332"/>
      </w:tblGrid>
      <w:tr w:rsidR="00EE13AE" w14:paraId="76086F33" w14:textId="77777777">
        <w:tc>
          <w:tcPr>
            <w:tcW w:w="1836" w:type="dxa"/>
            <w:tcBorders>
              <w:bottom w:val="nil"/>
            </w:tcBorders>
          </w:tcPr>
          <w:p w14:paraId="7CDE5C0B" w14:textId="77777777" w:rsidR="00EE13AE" w:rsidRDefault="00EE13AE">
            <w:pPr>
              <w:framePr w:h="0" w:hSpace="180" w:wrap="around" w:vAnchor="text" w:hAnchor="page" w:x="8317" w:y="1"/>
              <w:tabs>
                <w:tab w:val="left" w:pos="603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Date Request</w:t>
            </w:r>
          </w:p>
        </w:tc>
        <w:tc>
          <w:tcPr>
            <w:tcW w:w="1332" w:type="dxa"/>
          </w:tcPr>
          <w:p w14:paraId="797E1C16" w14:textId="77777777" w:rsidR="00EE13AE" w:rsidRDefault="00EE13AE">
            <w:pPr>
              <w:framePr w:h="0" w:hSpace="180" w:wrap="around" w:vAnchor="text" w:hAnchor="page" w:x="8317" w:y="1"/>
              <w:tabs>
                <w:tab w:val="left" w:pos="603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TIME \@ "M/d/yy"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9E210D">
              <w:rPr>
                <w:rFonts w:ascii="Arial" w:hAnsi="Arial"/>
                <w:noProof/>
                <w:sz w:val="24"/>
              </w:rPr>
              <w:t>2/14/24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3C9EF76E" w14:textId="77777777" w:rsidR="00EE13AE" w:rsidRDefault="00EE13AE">
      <w:pPr>
        <w:tabs>
          <w:tab w:val="left" w:pos="603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9871333" w14:textId="77777777" w:rsidR="00EE13AE" w:rsidRDefault="00EE13AE">
      <w:pPr>
        <w:pStyle w:val="Heading1"/>
        <w:rPr>
          <w:b w:val="0"/>
        </w:rPr>
      </w:pPr>
      <w:r>
        <w:rPr>
          <w:b w:val="0"/>
        </w:rPr>
        <w:t>EASTERN NORTH CAROLINA SCHOOL FOR THE DEAF</w:t>
      </w:r>
    </w:p>
    <w:p w14:paraId="0DF85602" w14:textId="77777777" w:rsidR="00EE13AE" w:rsidRDefault="00EE13AE">
      <w:pPr>
        <w:pStyle w:val="Heading1"/>
        <w:jc w:val="left"/>
        <w:rPr>
          <w:b w:val="0"/>
        </w:rPr>
      </w:pPr>
      <w:r>
        <w:rPr>
          <w:b w:val="0"/>
        </w:rPr>
        <w:t xml:space="preserve">                              WILSON, NORTH CAROLINA</w:t>
      </w:r>
    </w:p>
    <w:p w14:paraId="0B085356" w14:textId="77777777" w:rsidR="00EE13AE" w:rsidRDefault="00EE13AE">
      <w:pPr>
        <w:tabs>
          <w:tab w:val="left" w:pos="6030"/>
        </w:tabs>
        <w:jc w:val="center"/>
        <w:rPr>
          <w:rFonts w:ascii="Arial" w:hAnsi="Arial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1422"/>
        <w:gridCol w:w="1620"/>
        <w:gridCol w:w="1710"/>
        <w:gridCol w:w="1890"/>
      </w:tblGrid>
      <w:tr w:rsidR="00EE13AE" w14:paraId="70AC7BDA" w14:textId="77777777">
        <w:trPr>
          <w:cantSplit/>
        </w:trPr>
        <w:tc>
          <w:tcPr>
            <w:tcW w:w="1728" w:type="dxa"/>
            <w:tcBorders>
              <w:bottom w:val="single" w:sz="6" w:space="0" w:color="auto"/>
              <w:right w:val="single" w:sz="6" w:space="0" w:color="auto"/>
            </w:tcBorders>
          </w:tcPr>
          <w:p w14:paraId="5971BE17" w14:textId="77777777" w:rsidR="00EE13AE" w:rsidRDefault="00EE13AE">
            <w:pPr>
              <w:framePr w:h="0" w:hSpace="180" w:wrap="around" w:vAnchor="text" w:hAnchor="page" w:x="1405" w:y="481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Alford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0"/>
          </w:p>
        </w:tc>
        <w:tc>
          <w:tcPr>
            <w:tcW w:w="172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B966CDE" w14:textId="77777777" w:rsidR="00EE13AE" w:rsidRDefault="00EE13AE">
            <w:pPr>
              <w:framePr w:h="0" w:hSpace="180" w:wrap="around" w:vAnchor="text" w:hAnchor="page" w:x="1405" w:y="481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Eagles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  <w:tc>
          <w:tcPr>
            <w:tcW w:w="142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4DB6BCC" w14:textId="77777777" w:rsidR="00EE13AE" w:rsidRDefault="00EE13AE">
            <w:pPr>
              <w:framePr w:h="0" w:hSpace="180" w:wrap="around" w:vAnchor="text" w:hAnchor="page" w:x="1405" w:y="481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ILC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0C3415D" w14:textId="77777777" w:rsidR="00EE13AE" w:rsidRDefault="00EE13AE">
            <w:pPr>
              <w:framePr w:h="0" w:hSpace="180" w:wrap="around" w:vAnchor="text" w:hAnchor="page" w:x="1405" w:y="481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Massey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DAF2E80" w14:textId="77777777" w:rsidR="00EE13AE" w:rsidRDefault="00EE13AE">
            <w:pPr>
              <w:framePr w:h="0" w:hSpace="180" w:wrap="around" w:vAnchor="text" w:hAnchor="page" w:x="1405" w:y="481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Mayfield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  <w:tc>
          <w:tcPr>
            <w:tcW w:w="189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497DAAA" w14:textId="77777777" w:rsidR="00EE13AE" w:rsidRDefault="00EE13AE">
            <w:pPr>
              <w:framePr w:h="0" w:hSpace="180" w:wrap="around" w:vAnchor="text" w:hAnchor="page" w:x="1405" w:y="481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McAdams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</w:tr>
      <w:tr w:rsidR="00EE13AE" w14:paraId="7321FF4E" w14:textId="77777777">
        <w:trPr>
          <w:cantSplit/>
        </w:trPr>
        <w:tc>
          <w:tcPr>
            <w:tcW w:w="1728" w:type="dxa"/>
            <w:tcBorders>
              <w:right w:val="single" w:sz="6" w:space="0" w:color="auto"/>
            </w:tcBorders>
          </w:tcPr>
          <w:p w14:paraId="24186111" w14:textId="77777777" w:rsidR="00EE13AE" w:rsidRDefault="00EE13AE">
            <w:pPr>
              <w:framePr w:h="0" w:hSpace="180" w:wrap="around" w:vAnchor="text" w:hAnchor="page" w:x="1405" w:y="481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Preschool Trailer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  <w:tc>
          <w:tcPr>
            <w:tcW w:w="1728" w:type="dxa"/>
            <w:tcBorders>
              <w:left w:val="nil"/>
              <w:right w:val="single" w:sz="6" w:space="0" w:color="auto"/>
            </w:tcBorders>
          </w:tcPr>
          <w:p w14:paraId="5650A137" w14:textId="77777777" w:rsidR="00EE13AE" w:rsidRDefault="00EE13AE">
            <w:pPr>
              <w:framePr w:h="0" w:hSpace="180" w:wrap="around" w:vAnchor="text" w:hAnchor="page" w:x="1405" w:y="481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SHC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  <w:tc>
          <w:tcPr>
            <w:tcW w:w="1422" w:type="dxa"/>
            <w:tcBorders>
              <w:left w:val="nil"/>
              <w:right w:val="single" w:sz="6" w:space="0" w:color="auto"/>
            </w:tcBorders>
          </w:tcPr>
          <w:p w14:paraId="6E45A53A" w14:textId="77777777" w:rsidR="00EE13AE" w:rsidRDefault="00EE13AE">
            <w:pPr>
              <w:framePr w:h="0" w:hSpace="180" w:wrap="around" w:vAnchor="text" w:hAnchor="page" w:x="1405" w:y="481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Vestal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14:paraId="00E091A5" w14:textId="77777777" w:rsidR="00EE13AE" w:rsidRDefault="00EE13AE">
            <w:pPr>
              <w:framePr w:h="0" w:hSpace="180" w:wrap="around" w:vAnchor="text" w:hAnchor="page" w:x="1405" w:y="481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Woodard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  <w:tc>
          <w:tcPr>
            <w:tcW w:w="1710" w:type="dxa"/>
            <w:tcBorders>
              <w:left w:val="nil"/>
              <w:right w:val="single" w:sz="6" w:space="0" w:color="auto"/>
            </w:tcBorders>
          </w:tcPr>
          <w:p w14:paraId="424005E3" w14:textId="77777777" w:rsidR="00EE13AE" w:rsidRDefault="00EE13AE">
            <w:pPr>
              <w:framePr w:h="0" w:hSpace="180" w:wrap="around" w:vAnchor="text" w:hAnchor="page" w:x="1405" w:y="481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Other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  <w:tc>
          <w:tcPr>
            <w:tcW w:w="1890" w:type="dxa"/>
            <w:tcBorders>
              <w:left w:val="nil"/>
              <w:right w:val="single" w:sz="6" w:space="0" w:color="auto"/>
            </w:tcBorders>
          </w:tcPr>
          <w:p w14:paraId="2D2EAFFB" w14:textId="77777777" w:rsidR="00EE13AE" w:rsidRDefault="00EE13AE">
            <w:pPr>
              <w:framePr w:h="0" w:hSpace="180" w:wrap="around" w:vAnchor="text" w:hAnchor="page" w:x="1405" w:y="481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Other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</w:tbl>
    <w:p w14:paraId="7A4C4C58" w14:textId="77777777" w:rsidR="00EE13AE" w:rsidRDefault="00EE13AE">
      <w:pPr>
        <w:pStyle w:val="Caption"/>
      </w:pPr>
      <w:r>
        <w:t>MAINTENANCE WORK ORDER</w:t>
      </w:r>
    </w:p>
    <w:p w14:paraId="5C19B34B" w14:textId="77777777" w:rsidR="00EE13AE" w:rsidRDefault="00EE13AE">
      <w:pPr>
        <w:tabs>
          <w:tab w:val="left" w:pos="6030"/>
        </w:tabs>
        <w:rPr>
          <w:rFonts w:ascii="Arial" w:hAnsi="Arial"/>
          <w:sz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870"/>
        <w:gridCol w:w="6570"/>
      </w:tblGrid>
      <w:tr w:rsidR="00EE13AE" w14:paraId="49C2FF08" w14:textId="77777777">
        <w:tc>
          <w:tcPr>
            <w:tcW w:w="3870" w:type="dxa"/>
          </w:tcPr>
          <w:p w14:paraId="610030AA" w14:textId="77777777" w:rsidR="00EE13AE" w:rsidRDefault="00EE13AE">
            <w:pPr>
              <w:tabs>
                <w:tab w:val="left" w:pos="603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SPECIFIC LOCATION</w:t>
            </w:r>
          </w:p>
        </w:tc>
        <w:tc>
          <w:tcPr>
            <w:tcW w:w="6570" w:type="dxa"/>
          </w:tcPr>
          <w:p w14:paraId="5F57E397" w14:textId="77777777" w:rsidR="00EE13AE" w:rsidRDefault="00EE13AE">
            <w:pPr>
              <w:tabs>
                <w:tab w:val="left" w:pos="603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WORK REQUESTED</w:t>
            </w:r>
          </w:p>
        </w:tc>
      </w:tr>
      <w:tr w:rsidR="00EE13AE" w14:paraId="22CFFEB4" w14:textId="77777777"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B451" w14:textId="3B304C23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9E210D"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  <w:p w14:paraId="27185C2C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C82B" w14:textId="77777777" w:rsidR="00EE13AE" w:rsidRDefault="00EE13AE" w:rsidP="002405F2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2405F2">
              <w:rPr>
                <w:rFonts w:ascii="Arial" w:hAnsi="Arial"/>
                <w:sz w:val="24"/>
              </w:rPr>
              <w:t> </w:t>
            </w:r>
            <w:r w:rsidR="002405F2">
              <w:rPr>
                <w:rFonts w:ascii="Arial" w:hAnsi="Arial"/>
                <w:sz w:val="24"/>
              </w:rPr>
              <w:t> </w:t>
            </w:r>
            <w:r w:rsidR="002405F2">
              <w:rPr>
                <w:rFonts w:ascii="Arial" w:hAnsi="Arial"/>
                <w:sz w:val="24"/>
              </w:rPr>
              <w:t> </w:t>
            </w:r>
            <w:r w:rsidR="002405F2">
              <w:rPr>
                <w:rFonts w:ascii="Arial" w:hAnsi="Arial"/>
                <w:sz w:val="24"/>
              </w:rPr>
              <w:t> </w:t>
            </w:r>
            <w:r w:rsidR="002405F2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</w:tr>
    </w:tbl>
    <w:p w14:paraId="206AF438" w14:textId="77777777" w:rsidR="00EE13AE" w:rsidRDefault="00EE13AE">
      <w:pPr>
        <w:tabs>
          <w:tab w:val="left" w:pos="6030"/>
        </w:tabs>
        <w:rPr>
          <w:rFonts w:ascii="Arial" w:hAnsi="Arial"/>
          <w:sz w:val="24"/>
        </w:rPr>
      </w:pPr>
    </w:p>
    <w:tbl>
      <w:tblPr>
        <w:tblW w:w="0" w:type="auto"/>
        <w:tblInd w:w="475" w:type="dxa"/>
        <w:tblLayout w:type="fixed"/>
        <w:tblLook w:val="0000" w:firstRow="0" w:lastRow="0" w:firstColumn="0" w:lastColumn="0" w:noHBand="0" w:noVBand="0"/>
      </w:tblPr>
      <w:tblGrid>
        <w:gridCol w:w="1433"/>
        <w:gridCol w:w="1440"/>
        <w:gridCol w:w="1080"/>
        <w:gridCol w:w="900"/>
        <w:gridCol w:w="2070"/>
        <w:gridCol w:w="1710"/>
        <w:gridCol w:w="630"/>
        <w:gridCol w:w="1170"/>
        <w:gridCol w:w="9"/>
      </w:tblGrid>
      <w:tr w:rsidR="00EE13AE" w14:paraId="47C2C44F" w14:textId="77777777">
        <w:trPr>
          <w:cantSplit/>
          <w:trHeight w:hRule="exact" w:val="657"/>
        </w:trPr>
        <w:tc>
          <w:tcPr>
            <w:tcW w:w="3953" w:type="dxa"/>
            <w:gridSpan w:val="3"/>
            <w:tcBorders>
              <w:bottom w:val="single" w:sz="4" w:space="0" w:color="auto"/>
            </w:tcBorders>
          </w:tcPr>
          <w:p w14:paraId="4227BDFE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Requested by: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B6985">
              <w:rPr>
                <w:rFonts w:ascii="Arial" w:hAnsi="Arial"/>
                <w:sz w:val="24"/>
              </w:rPr>
              <w:t> </w:t>
            </w:r>
            <w:r w:rsidR="00EB6985">
              <w:rPr>
                <w:rFonts w:ascii="Arial" w:hAnsi="Arial"/>
                <w:sz w:val="24"/>
              </w:rPr>
              <w:t> </w:t>
            </w:r>
            <w:r w:rsidR="00EB6985">
              <w:rPr>
                <w:rFonts w:ascii="Arial" w:hAnsi="Arial"/>
                <w:sz w:val="24"/>
              </w:rPr>
              <w:t> </w:t>
            </w:r>
            <w:r w:rsidR="00EB6985">
              <w:rPr>
                <w:rFonts w:ascii="Arial" w:hAnsi="Arial"/>
                <w:sz w:val="24"/>
              </w:rPr>
              <w:t> </w:t>
            </w:r>
            <w:r w:rsidR="00EB6985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  <w:p w14:paraId="09B09537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970" w:type="dxa"/>
            <w:gridSpan w:val="2"/>
          </w:tcPr>
          <w:p w14:paraId="56590D96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Asbestos Program Mgr:  Robert Gooding</w:t>
            </w:r>
          </w:p>
        </w:tc>
        <w:tc>
          <w:tcPr>
            <w:tcW w:w="1710" w:type="dxa"/>
          </w:tcPr>
          <w:p w14:paraId="316B0C95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Authorized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</w:p>
          <w:p w14:paraId="72CE88D7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808" w:type="dxa"/>
            <w:gridSpan w:val="3"/>
          </w:tcPr>
          <w:p w14:paraId="7864A2B4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Denied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"/>
          </w:p>
        </w:tc>
      </w:tr>
      <w:tr w:rsidR="00EE13AE" w14:paraId="1E93DF0D" w14:textId="77777777">
        <w:trPr>
          <w:cantSplit/>
          <w:trHeight w:hRule="exact" w:val="375"/>
        </w:trPr>
        <w:tc>
          <w:tcPr>
            <w:tcW w:w="6923" w:type="dxa"/>
            <w:gridSpan w:val="5"/>
          </w:tcPr>
          <w:p w14:paraId="15F1DA5A" w14:textId="77777777" w:rsidR="00EE13AE" w:rsidRDefault="00EE13AE">
            <w:pPr>
              <w:tabs>
                <w:tab w:val="left" w:pos="6030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526564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"/>
          </w:p>
        </w:tc>
        <w:tc>
          <w:tcPr>
            <w:tcW w:w="630" w:type="dxa"/>
          </w:tcPr>
          <w:p w14:paraId="46089E18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Init. 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</w:tcPr>
          <w:p w14:paraId="53A5E6CB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"/>
          </w:p>
        </w:tc>
      </w:tr>
      <w:tr w:rsidR="00EE13AE" w14:paraId="27BA2BF2" w14:textId="77777777">
        <w:trPr>
          <w:cantSplit/>
          <w:trHeight w:hRule="exact" w:val="375"/>
        </w:trPr>
        <w:tc>
          <w:tcPr>
            <w:tcW w:w="1433" w:type="dxa"/>
          </w:tcPr>
          <w:p w14:paraId="29E0BF61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Dept Head: </w:t>
            </w:r>
          </w:p>
        </w:tc>
        <w:tc>
          <w:tcPr>
            <w:tcW w:w="3420" w:type="dxa"/>
            <w:gridSpan w:val="3"/>
          </w:tcPr>
          <w:p w14:paraId="2E1AB4EC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"/>
          </w:p>
        </w:tc>
        <w:tc>
          <w:tcPr>
            <w:tcW w:w="2070" w:type="dxa"/>
          </w:tcPr>
          <w:p w14:paraId="519B7C8D" w14:textId="77777777" w:rsidR="00EE13AE" w:rsidRDefault="00EE13AE">
            <w:pPr>
              <w:tabs>
                <w:tab w:val="left" w:pos="6030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Date Assigned: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5061D9D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"/>
          </w:p>
        </w:tc>
        <w:tc>
          <w:tcPr>
            <w:tcW w:w="630" w:type="dxa"/>
          </w:tcPr>
          <w:p w14:paraId="66AAFB8E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To: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816987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"/>
          </w:p>
        </w:tc>
      </w:tr>
      <w:tr w:rsidR="00EE13AE" w14:paraId="37BAC3F8" w14:textId="77777777">
        <w:trPr>
          <w:gridAfter w:val="1"/>
          <w:wAfter w:w="8" w:type="dxa"/>
          <w:cantSplit/>
          <w:trHeight w:hRule="exact" w:val="343"/>
        </w:trPr>
        <w:tc>
          <w:tcPr>
            <w:tcW w:w="2873" w:type="dxa"/>
            <w:gridSpan w:val="2"/>
          </w:tcPr>
          <w:p w14:paraId="2C34BCD4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Approved-Business Mgr: </w:t>
            </w:r>
          </w:p>
        </w:tc>
        <w:tc>
          <w:tcPr>
            <w:tcW w:w="1980" w:type="dxa"/>
            <w:gridSpan w:val="2"/>
          </w:tcPr>
          <w:p w14:paraId="7E3CE9A7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"/>
          </w:p>
        </w:tc>
        <w:tc>
          <w:tcPr>
            <w:tcW w:w="2070" w:type="dxa"/>
          </w:tcPr>
          <w:p w14:paraId="01DCA74E" w14:textId="77777777" w:rsidR="00EE13AE" w:rsidRDefault="00EE13AE">
            <w:pPr>
              <w:tabs>
                <w:tab w:val="left" w:pos="6030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Date Completed: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90B03BA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3"/>
          </w:p>
        </w:tc>
        <w:tc>
          <w:tcPr>
            <w:tcW w:w="630" w:type="dxa"/>
          </w:tcPr>
          <w:p w14:paraId="069AA661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By: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5ED9D5C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4"/>
          </w:p>
        </w:tc>
      </w:tr>
    </w:tbl>
    <w:p w14:paraId="12FCC31C" w14:textId="77777777" w:rsidR="00EE13AE" w:rsidRDefault="00EE13AE">
      <w:pPr>
        <w:tabs>
          <w:tab w:val="left" w:pos="6030"/>
        </w:tabs>
        <w:rPr>
          <w:rFonts w:ascii="Arial" w:hAnsi="Arial"/>
          <w:sz w:val="24"/>
        </w:rPr>
      </w:pPr>
    </w:p>
    <w:p w14:paraId="05D5BDA0" w14:textId="77777777" w:rsidR="00EE13AE" w:rsidRDefault="00EE13AE">
      <w:pPr>
        <w:tabs>
          <w:tab w:val="left" w:pos="60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THE FOLLOWING IS TO BE COMPLETED BY THE ASBESTOS PROGRAM MANAGER:</w:t>
      </w:r>
    </w:p>
    <w:p w14:paraId="73D85C4B" w14:textId="77777777" w:rsidR="00EE13AE" w:rsidRDefault="00EE13AE">
      <w:pPr>
        <w:ind w:left="36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A.  Asbestos-contaminant materials are </w:t>
      </w:r>
      <w:r>
        <w:rPr>
          <w:rFonts w:ascii="Arial" w:hAnsi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1"/>
      <w:r>
        <w:rPr>
          <w:rFonts w:ascii="Arial" w:hAnsi="Arial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25"/>
      <w:r>
        <w:rPr>
          <w:rFonts w:ascii="Arial" w:hAnsi="Arial"/>
          <w:sz w:val="24"/>
        </w:rPr>
        <w:t xml:space="preserve">/not </w:t>
      </w:r>
      <w:r>
        <w:rPr>
          <w:rFonts w:ascii="Arial" w:hAnsi="Arial"/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2"/>
      <w:r>
        <w:rPr>
          <w:rFonts w:ascii="Arial" w:hAnsi="Arial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26"/>
      <w:r>
        <w:rPr>
          <w:rFonts w:ascii="Arial" w:hAnsi="Arial"/>
          <w:sz w:val="24"/>
        </w:rPr>
        <w:t>present (circle one) in the vicinity of the maintenance work to be done.</w:t>
      </w:r>
    </w:p>
    <w:p w14:paraId="4E5999CA" w14:textId="77777777" w:rsidR="00EE13AE" w:rsidRDefault="00EE13AE">
      <w:pPr>
        <w:tabs>
          <w:tab w:val="left" w:pos="720"/>
        </w:tabs>
        <w:rPr>
          <w:rFonts w:ascii="Arial" w:hAnsi="Arial"/>
          <w:sz w:val="24"/>
        </w:rPr>
      </w:pPr>
    </w:p>
    <w:p w14:paraId="5E6DADA0" w14:textId="77777777" w:rsidR="00EE13AE" w:rsidRDefault="00EE13AE">
      <w:pPr>
        <w:tabs>
          <w:tab w:val="left" w:pos="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B.  ASBESTOS-CONTAINING MATERIALS ARE PRESENT:</w:t>
      </w:r>
    </w:p>
    <w:p w14:paraId="30AACBC3" w14:textId="77777777" w:rsidR="00EE13AE" w:rsidRDefault="00EE13AE">
      <w:pPr>
        <w:numPr>
          <w:ilvl w:val="0"/>
          <w:numId w:val="1"/>
        </w:numPr>
        <w:tabs>
          <w:tab w:val="left" w:pos="-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following procedures shall be employed to avoid or minimize disturbing </w:t>
      </w:r>
      <w:proofErr w:type="gramStart"/>
      <w:r>
        <w:rPr>
          <w:rFonts w:ascii="Arial" w:hAnsi="Arial"/>
          <w:sz w:val="24"/>
        </w:rPr>
        <w:t>asbestos</w:t>
      </w:r>
      <w:proofErr w:type="gramEnd"/>
    </w:p>
    <w:p w14:paraId="2357BC40" w14:textId="77777777" w:rsidR="00EE13AE" w:rsidRDefault="00EE13AE">
      <w:pPr>
        <w:tabs>
          <w:tab w:val="left" w:pos="-720"/>
        </w:tabs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(manuals may be referenced):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04"/>
      </w:tblGrid>
      <w:tr w:rsidR="00EE13AE" w14:paraId="0FBD57C4" w14:textId="77777777">
        <w:tc>
          <w:tcPr>
            <w:tcW w:w="11304" w:type="dxa"/>
          </w:tcPr>
          <w:p w14:paraId="77DDB6DE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7"/>
          </w:p>
        </w:tc>
      </w:tr>
      <w:tr w:rsidR="00EE13AE" w14:paraId="4575C417" w14:textId="77777777">
        <w:tc>
          <w:tcPr>
            <w:tcW w:w="11304" w:type="dxa"/>
            <w:tcBorders>
              <w:top w:val="single" w:sz="6" w:space="0" w:color="auto"/>
              <w:bottom w:val="single" w:sz="6" w:space="0" w:color="auto"/>
            </w:tcBorders>
          </w:tcPr>
          <w:p w14:paraId="6DDCAA14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8"/>
          </w:p>
        </w:tc>
      </w:tr>
      <w:tr w:rsidR="00EE13AE" w14:paraId="134D4603" w14:textId="77777777">
        <w:tc>
          <w:tcPr>
            <w:tcW w:w="11304" w:type="dxa"/>
            <w:tcBorders>
              <w:bottom w:val="single" w:sz="6" w:space="0" w:color="auto"/>
            </w:tcBorders>
          </w:tcPr>
          <w:p w14:paraId="51F085E3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9"/>
          </w:p>
        </w:tc>
      </w:tr>
    </w:tbl>
    <w:p w14:paraId="16838DD3" w14:textId="77777777" w:rsidR="00EE13AE" w:rsidRDefault="00EE13AE">
      <w:pPr>
        <w:tabs>
          <w:tab w:val="left" w:pos="1080"/>
        </w:tabs>
        <w:ind w:left="1440" w:hanging="1440"/>
        <w:rPr>
          <w:rFonts w:ascii="Arial" w:hAnsi="Arial"/>
          <w:sz w:val="24"/>
        </w:rPr>
      </w:pPr>
    </w:p>
    <w:p w14:paraId="4FE49BFC" w14:textId="77777777" w:rsidR="00EE13AE" w:rsidRDefault="00EE13AE">
      <w:pPr>
        <w:numPr>
          <w:ilvl w:val="0"/>
          <w:numId w:val="1"/>
        </w:numPr>
        <w:tabs>
          <w:tab w:val="left" w:pos="-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following equipment/clothes shall be used/worn during work to protect </w:t>
      </w:r>
      <w:proofErr w:type="gramStart"/>
      <w:r>
        <w:rPr>
          <w:rFonts w:ascii="Arial" w:hAnsi="Arial"/>
          <w:sz w:val="24"/>
        </w:rPr>
        <w:t>workers</w:t>
      </w:r>
      <w:proofErr w:type="gramEnd"/>
      <w:r>
        <w:rPr>
          <w:rFonts w:ascii="Arial" w:hAnsi="Arial"/>
          <w:sz w:val="24"/>
        </w:rPr>
        <w:t xml:space="preserve"> </w:t>
      </w:r>
    </w:p>
    <w:p w14:paraId="10410591" w14:textId="77777777" w:rsidR="00EE13AE" w:rsidRDefault="00EE13AE">
      <w:pPr>
        <w:tabs>
          <w:tab w:val="left" w:pos="-720"/>
        </w:tabs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(manuals may be referenced):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04"/>
      </w:tblGrid>
      <w:tr w:rsidR="00EE13AE" w14:paraId="109B38DF" w14:textId="77777777">
        <w:tc>
          <w:tcPr>
            <w:tcW w:w="11304" w:type="dxa"/>
          </w:tcPr>
          <w:p w14:paraId="297F382F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0"/>
          </w:p>
        </w:tc>
      </w:tr>
      <w:tr w:rsidR="00EE13AE" w14:paraId="3D6BCC81" w14:textId="77777777">
        <w:tc>
          <w:tcPr>
            <w:tcW w:w="11304" w:type="dxa"/>
            <w:tcBorders>
              <w:top w:val="single" w:sz="6" w:space="0" w:color="auto"/>
              <w:bottom w:val="single" w:sz="6" w:space="0" w:color="auto"/>
            </w:tcBorders>
          </w:tcPr>
          <w:p w14:paraId="2DE175AA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1"/>
          </w:p>
        </w:tc>
      </w:tr>
      <w:tr w:rsidR="00EE13AE" w14:paraId="40E5C1D0" w14:textId="77777777">
        <w:tc>
          <w:tcPr>
            <w:tcW w:w="11304" w:type="dxa"/>
            <w:tcBorders>
              <w:bottom w:val="single" w:sz="6" w:space="0" w:color="auto"/>
            </w:tcBorders>
          </w:tcPr>
          <w:p w14:paraId="6B915138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2"/>
          </w:p>
        </w:tc>
      </w:tr>
    </w:tbl>
    <w:p w14:paraId="494914C4" w14:textId="77777777" w:rsidR="00EE13AE" w:rsidRDefault="00EE13AE">
      <w:pPr>
        <w:tabs>
          <w:tab w:val="left" w:pos="1080"/>
        </w:tabs>
        <w:ind w:left="1440" w:hanging="1440"/>
        <w:rPr>
          <w:rFonts w:ascii="Arial" w:hAnsi="Arial"/>
          <w:sz w:val="24"/>
        </w:rPr>
      </w:pPr>
    </w:p>
    <w:p w14:paraId="13AE72A1" w14:textId="77777777" w:rsidR="00EE13AE" w:rsidRDefault="00EE13AE">
      <w:pPr>
        <w:tabs>
          <w:tab w:val="left" w:pos="-900"/>
        </w:tabs>
        <w:ind w:left="36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3.  To be completed if job involves refrigeration: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1530"/>
        <w:gridCol w:w="1890"/>
        <w:gridCol w:w="1800"/>
        <w:gridCol w:w="1080"/>
        <w:gridCol w:w="1350"/>
        <w:gridCol w:w="720"/>
        <w:gridCol w:w="630"/>
        <w:gridCol w:w="1890"/>
      </w:tblGrid>
      <w:tr w:rsidR="00EE13AE" w14:paraId="692D88DD" w14:textId="77777777">
        <w:trPr>
          <w:cantSplit/>
        </w:trPr>
        <w:tc>
          <w:tcPr>
            <w:tcW w:w="1998" w:type="dxa"/>
            <w:gridSpan w:val="2"/>
          </w:tcPr>
          <w:p w14:paraId="267052A5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Freezer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2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3"/>
          </w:p>
        </w:tc>
        <w:tc>
          <w:tcPr>
            <w:tcW w:w="1890" w:type="dxa"/>
          </w:tcPr>
          <w:p w14:paraId="3E1F5AB5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Refrigerator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4"/>
          </w:p>
        </w:tc>
        <w:tc>
          <w:tcPr>
            <w:tcW w:w="1800" w:type="dxa"/>
          </w:tcPr>
          <w:p w14:paraId="53E7B8A1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Walk-in </w:t>
            </w:r>
          </w:p>
          <w:p w14:paraId="7BA2E162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Cooler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5"/>
          </w:p>
        </w:tc>
        <w:tc>
          <w:tcPr>
            <w:tcW w:w="2430" w:type="dxa"/>
            <w:gridSpan w:val="2"/>
          </w:tcPr>
          <w:p w14:paraId="32AD7832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Reach-in Box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6"/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350" w:type="dxa"/>
            <w:gridSpan w:val="2"/>
          </w:tcPr>
          <w:p w14:paraId="43E8D8ED" w14:textId="77777777" w:rsidR="00EE13AE" w:rsidRDefault="00EE13AE">
            <w:pPr>
              <w:framePr w:h="0" w:hSpace="180" w:wrap="around" w:vAnchor="text" w:hAnchor="page" w:x="1984" w:y="215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Milk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9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7"/>
          </w:p>
          <w:p w14:paraId="56D6CFDE" w14:textId="77777777" w:rsidR="00EE13AE" w:rsidRDefault="00EE13AE">
            <w:pPr>
              <w:framePr w:h="0" w:hSpace="180" w:wrap="around" w:vAnchor="text" w:hAnchor="page" w:x="1984" w:y="215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Cooler </w:t>
            </w:r>
          </w:p>
        </w:tc>
        <w:tc>
          <w:tcPr>
            <w:tcW w:w="1890" w:type="dxa"/>
          </w:tcPr>
          <w:p w14:paraId="09F15457" w14:textId="77777777" w:rsidR="00EE13AE" w:rsidRDefault="00EE13AE">
            <w:pPr>
              <w:framePr w:h="0" w:hSpace="180" w:wrap="around" w:vAnchor="text" w:hAnchor="page" w:x="1984" w:y="215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Air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8"/>
          </w:p>
          <w:p w14:paraId="0A3D352C" w14:textId="77777777" w:rsidR="00EE13AE" w:rsidRDefault="00EE13AE">
            <w:pPr>
              <w:framePr w:h="0" w:hSpace="180" w:wrap="around" w:vAnchor="text" w:hAnchor="page" w:x="1984" w:y="215"/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Conditioner </w:t>
            </w:r>
          </w:p>
        </w:tc>
      </w:tr>
      <w:tr w:rsidR="00EE13AE" w14:paraId="60CF9881" w14:textId="77777777">
        <w:trPr>
          <w:cantSplit/>
        </w:trPr>
        <w:tc>
          <w:tcPr>
            <w:tcW w:w="468" w:type="dxa"/>
          </w:tcPr>
          <w:p w14:paraId="12E862C0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3420" w:type="dxa"/>
            <w:gridSpan w:val="2"/>
          </w:tcPr>
          <w:p w14:paraId="782118C4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Refrigerant added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0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9"/>
          </w:p>
        </w:tc>
        <w:tc>
          <w:tcPr>
            <w:tcW w:w="2880" w:type="dxa"/>
            <w:gridSpan w:val="2"/>
          </w:tcPr>
          <w:p w14:paraId="28C0202C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Reclaimed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40"/>
          </w:p>
        </w:tc>
        <w:tc>
          <w:tcPr>
            <w:tcW w:w="2070" w:type="dxa"/>
            <w:gridSpan w:val="2"/>
          </w:tcPr>
          <w:p w14:paraId="6D9F1352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Date of </w:t>
            </w:r>
            <w:proofErr w:type="gramStart"/>
            <w:r>
              <w:rPr>
                <w:rFonts w:ascii="Arial" w:hAnsi="Arial"/>
                <w:sz w:val="24"/>
              </w:rPr>
              <w:t>Reclaim :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0AB51ABE" w14:textId="77777777" w:rsidR="00EE13AE" w:rsidRDefault="00EE13AE">
            <w:pPr>
              <w:tabs>
                <w:tab w:val="left" w:pos="603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1"/>
          </w:p>
        </w:tc>
      </w:tr>
    </w:tbl>
    <w:p w14:paraId="171A7085" w14:textId="77777777" w:rsidR="00EE13AE" w:rsidRDefault="00EE13A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410"/>
        <w:gridCol w:w="1090"/>
        <w:gridCol w:w="2070"/>
      </w:tblGrid>
      <w:tr w:rsidR="00EE13AE" w14:paraId="32E57664" w14:textId="77777777">
        <w:trPr>
          <w:cantSplit/>
        </w:trPr>
        <w:tc>
          <w:tcPr>
            <w:tcW w:w="4788" w:type="dxa"/>
          </w:tcPr>
          <w:p w14:paraId="6C5B681E" w14:textId="77777777" w:rsidR="00EE13AE" w:rsidRDefault="00EE13AE">
            <w:pPr>
              <w:tabs>
                <w:tab w:val="left" w:pos="1080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Mechanic Signature: 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09B643E2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2"/>
          </w:p>
        </w:tc>
        <w:tc>
          <w:tcPr>
            <w:tcW w:w="1090" w:type="dxa"/>
          </w:tcPr>
          <w:p w14:paraId="3056E7AE" w14:textId="77777777" w:rsidR="00EE13AE" w:rsidRDefault="00EE13AE">
            <w:pPr>
              <w:tabs>
                <w:tab w:val="left" w:pos="1080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Date:  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14:paraId="1102C8FE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3"/>
          </w:p>
        </w:tc>
      </w:tr>
    </w:tbl>
    <w:p w14:paraId="27FBA40F" w14:textId="77777777" w:rsidR="00EE13AE" w:rsidRDefault="00EE13AE">
      <w:pPr>
        <w:tabs>
          <w:tab w:val="left" w:pos="1080"/>
        </w:tabs>
        <w:ind w:left="1440" w:hanging="1440"/>
        <w:rPr>
          <w:rFonts w:ascii="Arial" w:hAnsi="Arial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360"/>
        <w:gridCol w:w="4410"/>
        <w:gridCol w:w="810"/>
        <w:gridCol w:w="2466"/>
      </w:tblGrid>
      <w:tr w:rsidR="00EE13AE" w14:paraId="2895F7B6" w14:textId="77777777">
        <w:trPr>
          <w:cantSplit/>
        </w:trPr>
        <w:tc>
          <w:tcPr>
            <w:tcW w:w="3258" w:type="dxa"/>
          </w:tcPr>
          <w:p w14:paraId="7BD1A318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Asbestos Program Manager</w:t>
            </w:r>
          </w:p>
        </w:tc>
        <w:tc>
          <w:tcPr>
            <w:tcW w:w="4770" w:type="dxa"/>
            <w:gridSpan w:val="2"/>
            <w:tcBorders>
              <w:bottom w:val="single" w:sz="6" w:space="0" w:color="auto"/>
            </w:tcBorders>
          </w:tcPr>
          <w:p w14:paraId="346AD325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4"/>
          </w:p>
        </w:tc>
        <w:tc>
          <w:tcPr>
            <w:tcW w:w="810" w:type="dxa"/>
          </w:tcPr>
          <w:p w14:paraId="0132FD00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Date: 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1C209237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5"/>
          </w:p>
        </w:tc>
      </w:tr>
      <w:tr w:rsidR="00EE13AE" w14:paraId="2AEAB2DB" w14:textId="77777777">
        <w:trPr>
          <w:cantSplit/>
        </w:trPr>
        <w:tc>
          <w:tcPr>
            <w:tcW w:w="3258" w:type="dxa"/>
          </w:tcPr>
          <w:p w14:paraId="1C4CDB25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4770" w:type="dxa"/>
            <w:gridSpan w:val="2"/>
          </w:tcPr>
          <w:p w14:paraId="4B7FEA5A" w14:textId="77777777" w:rsidR="00EE13AE" w:rsidRDefault="00EE13AE">
            <w:pPr>
              <w:tabs>
                <w:tab w:val="left" w:pos="10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(Signature)</w:t>
            </w:r>
          </w:p>
        </w:tc>
        <w:tc>
          <w:tcPr>
            <w:tcW w:w="3276" w:type="dxa"/>
            <w:gridSpan w:val="2"/>
          </w:tcPr>
          <w:p w14:paraId="054E60F8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</w:p>
        </w:tc>
      </w:tr>
      <w:tr w:rsidR="00EE13AE" w14:paraId="76014D8B" w14:textId="77777777">
        <w:tc>
          <w:tcPr>
            <w:tcW w:w="3618" w:type="dxa"/>
            <w:gridSpan w:val="2"/>
          </w:tcPr>
          <w:p w14:paraId="08DC4E35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Work Completed and Accepted:</w:t>
            </w:r>
          </w:p>
        </w:tc>
        <w:tc>
          <w:tcPr>
            <w:tcW w:w="4410" w:type="dxa"/>
            <w:tcBorders>
              <w:bottom w:val="single" w:sz="6" w:space="0" w:color="auto"/>
            </w:tcBorders>
          </w:tcPr>
          <w:p w14:paraId="06B10825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6" w:name="Text2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6"/>
          </w:p>
        </w:tc>
        <w:tc>
          <w:tcPr>
            <w:tcW w:w="810" w:type="dxa"/>
          </w:tcPr>
          <w:p w14:paraId="50923275" w14:textId="77777777" w:rsidR="00EE13AE" w:rsidRDefault="00EE13AE">
            <w:pPr>
              <w:tabs>
                <w:tab w:val="left" w:pos="1080"/>
              </w:tabs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Date:</w:t>
            </w:r>
          </w:p>
        </w:tc>
        <w:tc>
          <w:tcPr>
            <w:tcW w:w="2466" w:type="dxa"/>
            <w:tcBorders>
              <w:bottom w:val="single" w:sz="6" w:space="0" w:color="auto"/>
            </w:tcBorders>
          </w:tcPr>
          <w:p w14:paraId="13A68321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7" w:name="Text2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7"/>
          </w:p>
        </w:tc>
      </w:tr>
      <w:tr w:rsidR="00EE13AE" w14:paraId="2CD730C4" w14:textId="77777777">
        <w:trPr>
          <w:cantSplit/>
        </w:trPr>
        <w:tc>
          <w:tcPr>
            <w:tcW w:w="3618" w:type="dxa"/>
            <w:gridSpan w:val="2"/>
          </w:tcPr>
          <w:p w14:paraId="2B08D56B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4410" w:type="dxa"/>
          </w:tcPr>
          <w:p w14:paraId="0CF03088" w14:textId="77777777" w:rsidR="00EE13AE" w:rsidRDefault="00EE13AE">
            <w:pPr>
              <w:tabs>
                <w:tab w:val="left" w:pos="1080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Maintenance Supervisor</w:t>
            </w:r>
          </w:p>
        </w:tc>
        <w:tc>
          <w:tcPr>
            <w:tcW w:w="3276" w:type="dxa"/>
            <w:gridSpan w:val="2"/>
          </w:tcPr>
          <w:p w14:paraId="75828FE5" w14:textId="77777777" w:rsidR="00EE13AE" w:rsidRDefault="00EE13AE">
            <w:pPr>
              <w:tabs>
                <w:tab w:val="left" w:pos="1080"/>
              </w:tabs>
              <w:rPr>
                <w:rFonts w:ascii="Arial" w:hAnsi="Arial"/>
                <w:sz w:val="24"/>
              </w:rPr>
            </w:pPr>
          </w:p>
        </w:tc>
      </w:tr>
    </w:tbl>
    <w:p w14:paraId="56768A52" w14:textId="77777777" w:rsidR="00EE13AE" w:rsidRDefault="00EE13AE">
      <w:pPr>
        <w:tabs>
          <w:tab w:val="left" w:pos="1080"/>
        </w:tabs>
        <w:ind w:left="1440" w:hanging="1440"/>
        <w:rPr>
          <w:rFonts w:ascii="Arial" w:hAnsi="Arial"/>
          <w:sz w:val="24"/>
        </w:rPr>
      </w:pPr>
    </w:p>
    <w:p w14:paraId="1CA551B2" w14:textId="77777777" w:rsidR="00EE13AE" w:rsidRDefault="00EE13AE">
      <w:pPr>
        <w:tabs>
          <w:tab w:val="left" w:pos="1080"/>
        </w:tabs>
        <w:ind w:left="1440" w:hanging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DSD/HH-2000(4-93)</w:t>
      </w:r>
    </w:p>
    <w:sectPr w:rsidR="00EE13AE">
      <w:type w:val="continuous"/>
      <w:pgSz w:w="12240" w:h="15840" w:code="1"/>
      <w:pgMar w:top="576" w:right="576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6500C"/>
    <w:multiLevelType w:val="singleLevel"/>
    <w:tmpl w:val="21E4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88332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C26"/>
    <w:rsid w:val="000613F5"/>
    <w:rsid w:val="002405F2"/>
    <w:rsid w:val="005F4C26"/>
    <w:rsid w:val="009E210D"/>
    <w:rsid w:val="00EB6985"/>
    <w:rsid w:val="00EE13AE"/>
    <w:rsid w:val="00F0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ED065"/>
  <w15:docId w15:val="{8EEEB90E-CCC5-494A-99E9-C98C1FC6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030"/>
      </w:tabs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6030"/>
      </w:tabs>
      <w:jc w:val="center"/>
    </w:pPr>
    <w:rPr>
      <w:rFonts w:ascii="Arial" w:hAnsi="Arial"/>
      <w:b/>
      <w:color w:val="FF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LLEN\FORMS\WORKORDE.RS\1998_99\confdo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H:\CALLEN\FORMS\WORKORDE.RS\1998_99\confdoor.dot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Request	</vt:lpstr>
    </vt:vector>
  </TitlesOfParts>
  <Company>NC School For Deaf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Request</dc:title>
  <dc:creator>Hugh Lancaster</dc:creator>
  <cp:lastModifiedBy>David Anderson</cp:lastModifiedBy>
  <cp:revision>3</cp:revision>
  <cp:lastPrinted>2009-05-15T16:25:00Z</cp:lastPrinted>
  <dcterms:created xsi:type="dcterms:W3CDTF">2015-08-25T19:47:00Z</dcterms:created>
  <dcterms:modified xsi:type="dcterms:W3CDTF">2024-02-14T16:13:00Z</dcterms:modified>
</cp:coreProperties>
</file>